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7A77EF33" w:rsidR="00881A6D" w:rsidRPr="00B437CB" w:rsidRDefault="00DF7CAB" w:rsidP="00DF7CAB">
            <w:pPr>
              <w:pStyle w:val="DocumentMetadata"/>
              <w:jc w:val="right"/>
            </w:pPr>
            <w:r>
              <w:t>201</w:t>
            </w:r>
            <w:r w:rsidR="006F5F17">
              <w:t>6</w:t>
            </w:r>
            <w:r>
              <w:t>.</w:t>
            </w:r>
            <w:r w:rsidR="007E0BD2">
              <w:t>09.1</w:t>
            </w:r>
            <w:r w:rsidR="006F5F17">
              <w:t>2</w:t>
            </w:r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4DB455BC" w:rsidR="00881A6D" w:rsidRPr="00B437CB" w:rsidRDefault="005F3E14" w:rsidP="007E0BD2">
            <w:pPr>
              <w:pStyle w:val="DocumentMetadata"/>
              <w:jc w:val="right"/>
            </w:pPr>
            <w:r>
              <w:t>1</w:t>
            </w:r>
            <w:r w:rsidR="006F5F17">
              <w:t>2</w:t>
            </w:r>
            <w:r w:rsidR="00243498">
              <w:t xml:space="preserve"> </w:t>
            </w:r>
            <w:r w:rsidR="007E0BD2">
              <w:t xml:space="preserve">September </w:t>
            </w:r>
            <w:r w:rsidR="00DF7CAB">
              <w:t>201</w:t>
            </w:r>
            <w:r w:rsidR="006F5F17">
              <w:t>6</w:t>
            </w:r>
            <w:r w:rsidR="00DB3748">
              <w:t>.</w:t>
            </w:r>
          </w:p>
        </w:tc>
      </w:tr>
    </w:tbl>
    <w:p w14:paraId="0968BC27" w14:textId="3933A3B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087CBBD6" w14:textId="23F3BEC1" w:rsidR="00881A6D" w:rsidRPr="00126AF5" w:rsidRDefault="00881A6D" w:rsidP="00881A6D">
      <w:pPr>
        <w:pStyle w:val="Heading2"/>
      </w:pPr>
      <w:r w:rsidRPr="00126AF5"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343EA682" w14:textId="77777777" w:rsidR="00881A6D" w:rsidRPr="00126AF5" w:rsidRDefault="00881A6D" w:rsidP="00881A6D">
      <w:pPr>
        <w:pStyle w:val="Heading3"/>
      </w:pPr>
      <w:bookmarkStart w:id="2" w:name="_Toc146460772"/>
      <w:r w:rsidRPr="00126AF5"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46AAFAD4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6AE6B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E218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2A008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6320E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0DF15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2BDAD6BC" w:rsidR="00881A6D" w:rsidRPr="00FD20DC" w:rsidRDefault="00DF7CAB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3" w:name="_Toc146460773"/>
      <w:r w:rsidRPr="00126AF5">
        <w:t>Ladies</w:t>
      </w:r>
      <w:bookmarkEnd w:id="3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505C2E1B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56D3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6BD529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DD5B3E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208BA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5B20A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58E9AB95" w:rsidR="00881A6D" w:rsidRPr="00126AF5" w:rsidRDefault="00881A6D" w:rsidP="00881A6D">
      <w:pPr>
        <w:pStyle w:val="Heading2"/>
      </w:pPr>
      <w:bookmarkStart w:id="4" w:name="_Toc146460774"/>
      <w:bookmarkStart w:id="5" w:name="_Toc147917260"/>
      <w:r w:rsidRPr="00126AF5">
        <w:t>Compound Unlimited VI (</w:t>
      </w:r>
      <w:r w:rsidR="00DF7CAB">
        <w:t>Special</w:t>
      </w:r>
      <w:r w:rsidR="00F54621">
        <w:t>ist</w:t>
      </w:r>
      <w:r w:rsidR="00DF7CAB">
        <w:t xml:space="preserve"> VI Rounds</w:t>
      </w:r>
      <w:r w:rsidRPr="00126AF5">
        <w:t>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DF7CAB" w:rsidRPr="00126AF5" w14:paraId="00E430D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61A10A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F7AA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09185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7848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A39DA9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DF7CAB" w:rsidRPr="00126AF5" w14:paraId="061EF80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3276C8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A5DC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FEA7A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71F354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0B28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1768592F" w:rsidR="00881A6D" w:rsidRPr="00126AF5" w:rsidRDefault="00881A6D" w:rsidP="00881A6D">
      <w:pPr>
        <w:pStyle w:val="Heading2"/>
      </w:pPr>
      <w:r w:rsidRPr="00126AF5">
        <w:t>Recurve</w:t>
      </w:r>
      <w:bookmarkEnd w:id="4"/>
      <w:bookmarkEnd w:id="5"/>
      <w:r w:rsidRPr="00126AF5">
        <w:t xml:space="preserve"> Freestyle VI (</w:t>
      </w:r>
      <w:r w:rsidR="00F54621">
        <w:t>Specialist VI Rounds</w:t>
      </w:r>
      <w:r w:rsidRPr="00126AF5">
        <w:t>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F911CA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D3951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2CDB67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9C55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45CE3D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05D63F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6" w:name="_Toc146460777"/>
      <w:bookmarkStart w:id="7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7EACD518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2C699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BC5AF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3B9FC4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6D1032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1340E0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193222B0" w:rsidR="00881A6D" w:rsidRPr="00126AF5" w:rsidRDefault="00881A6D" w:rsidP="00881A6D">
      <w:pPr>
        <w:pStyle w:val="Heading2"/>
      </w:pPr>
      <w:r w:rsidRPr="00126AF5">
        <w:t>Recurve Freestyle VI (</w:t>
      </w:r>
      <w:r w:rsidR="00F54621">
        <w:t>Specialist VI Rounds</w:t>
      </w:r>
      <w:r w:rsidRPr="00126AF5">
        <w:t>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64FDE53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8065C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98CF03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A8CE5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0BE8C3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D43D3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DF7CAB" w:rsidRPr="00126AF5" w14:paraId="68B74A21" w14:textId="77777777" w:rsidTr="00DF7CA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110CD7" w14:textId="77777777" w:rsidR="00DF7CAB" w:rsidRPr="00FD20DC" w:rsidRDefault="00DF7CAB" w:rsidP="00DF7CA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30m 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66328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6C136" w14:textId="77777777" w:rsidR="00DF7CAB" w:rsidRPr="00126AF5" w:rsidRDefault="00DF7CAB" w:rsidP="00DF7CA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1EF9A0" w14:textId="77777777" w:rsidR="00DF7CAB" w:rsidRPr="00126AF5" w:rsidRDefault="00DF7CAB" w:rsidP="00DF7CA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5B5421" w14:textId="77777777" w:rsidR="00DF7CAB" w:rsidRPr="00126AF5" w:rsidRDefault="00DF7CAB" w:rsidP="00DF7CAB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EC0DD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0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0"/>
      <w:tr w:rsidR="00881A6D" w:rsidRPr="00126AF5" w14:paraId="685FF2A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02228DE4" w:rsidR="00881A6D" w:rsidRPr="00126AF5" w:rsidRDefault="00881A6D" w:rsidP="000A23EF">
            <w:pPr>
              <w:pStyle w:val="NoSpacing"/>
              <w:jc w:val="right"/>
            </w:pPr>
            <w:r w:rsidRPr="00126AF5">
              <w:t>10</w:t>
            </w:r>
            <w:r w:rsidR="007E0BD2"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02AA07B9" w:rsidR="00881A6D" w:rsidRPr="00126AF5" w:rsidRDefault="007E0BD2" w:rsidP="000A23EF">
            <w:pPr>
              <w:pStyle w:val="NoSpacing"/>
              <w:jc w:val="right"/>
            </w:pPr>
            <w:r>
              <w:t>09 Aug 2015</w:t>
            </w:r>
          </w:p>
        </w:tc>
      </w:tr>
      <w:tr w:rsidR="00881A6D" w:rsidRPr="00126AF5" w14:paraId="4767D5E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7E0BD2" w:rsidRPr="00126AF5" w14:paraId="6C72C7C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2C23D770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60CB342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1F8F8341" w:rsidR="007E0BD2" w:rsidRPr="00126AF5" w:rsidRDefault="007E0BD2" w:rsidP="000A23EF">
            <w:pPr>
              <w:pStyle w:val="NoSpacing"/>
              <w:jc w:val="right"/>
            </w:pPr>
            <w: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4CC5BEC" w:rsidR="007E0BD2" w:rsidRPr="00126AF5" w:rsidRDefault="007E0BD2" w:rsidP="000A23EF">
            <w:pPr>
              <w:pStyle w:val="NoSpacing"/>
              <w:jc w:val="right"/>
            </w:pPr>
            <w:r>
              <w:t>14 Jun 2015</w:t>
            </w:r>
          </w:p>
        </w:tc>
      </w:tr>
      <w:tr w:rsidR="007E0BD2" w:rsidRPr="00126AF5" w14:paraId="59DC2E6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705D68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B60A9C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4C2D25D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049E9D7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7E0BD2" w:rsidRPr="00126AF5" w14:paraId="0C3FC55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3A84663F" w:rsidR="007E0BD2" w:rsidRPr="00126AF5" w:rsidRDefault="007E0BD2" w:rsidP="000A23EF">
            <w:pPr>
              <w:pStyle w:val="NoSpacing"/>
              <w:jc w:val="right"/>
            </w:pPr>
            <w: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65278D8A" w:rsidR="007E0BD2" w:rsidRPr="00126AF5" w:rsidRDefault="007E0BD2" w:rsidP="000A23EF">
            <w:pPr>
              <w:pStyle w:val="NoSpacing"/>
              <w:jc w:val="right"/>
            </w:pPr>
            <w:r>
              <w:t>31 Aug 2014</w:t>
            </w:r>
          </w:p>
        </w:tc>
      </w:tr>
      <w:tr w:rsidR="007E0BD2" w:rsidRPr="00126AF5" w14:paraId="10293F32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7E0BD2" w:rsidRPr="00126AF5" w14:paraId="1B2A922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A286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322990F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11BAD9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7E0BD2" w:rsidRPr="00126AF5" w14:paraId="000474C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7E0BD2" w:rsidRPr="00126AF5" w:rsidRDefault="007E0BD2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7E0BD2" w:rsidRPr="00126AF5" w:rsidRDefault="007E0BD2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7E0BD2" w:rsidRPr="00126AF5" w:rsidRDefault="007E0BD2" w:rsidP="000A23EF">
            <w:pPr>
              <w:pStyle w:val="NoSpacing"/>
              <w:jc w:val="right"/>
            </w:pPr>
          </w:p>
        </w:tc>
      </w:tr>
      <w:tr w:rsidR="007E0BD2" w:rsidRPr="00126AF5" w14:paraId="2DF9D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7E0BD2" w:rsidRPr="00126AF5" w:rsidRDefault="007E0BD2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7E0BD2" w:rsidRPr="00126AF5" w:rsidRDefault="007E0BD2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7E0BD2" w:rsidRPr="00126AF5" w:rsidRDefault="007E0BD2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7E0BD2" w:rsidRPr="00126AF5" w:rsidRDefault="007E0BD2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7E0BD2" w:rsidRPr="00126AF5" w14:paraId="25FAD9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15BE14C6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382FA594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631B4A21" w:rsidR="007E0BD2" w:rsidRPr="00126AF5" w:rsidRDefault="007E0BD2" w:rsidP="00EC0DD1">
            <w:pPr>
              <w:pStyle w:val="NoSpacing"/>
              <w:jc w:val="right"/>
            </w:pPr>
            <w: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28F7B625" w:rsidR="007E0BD2" w:rsidRPr="00126AF5" w:rsidRDefault="007E0BD2" w:rsidP="00EC0DD1">
            <w:pPr>
              <w:pStyle w:val="NoSpacing"/>
              <w:jc w:val="right"/>
            </w:pPr>
            <w:r>
              <w:t>16 Mar 2014</w:t>
            </w:r>
          </w:p>
        </w:tc>
      </w:tr>
      <w:tr w:rsidR="007E0BD2" w:rsidRPr="00126AF5" w14:paraId="7B22744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391765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9857B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EA4B13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F3CB51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5559F3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90D63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7E0BD2" w:rsidRPr="007E67D4" w:rsidRDefault="007E0BD2" w:rsidP="00EC0DD1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7E0BD2" w:rsidRPr="007E67D4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7E0BD2" w:rsidRPr="007E67D4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7E0BD2" w:rsidRPr="007E67D4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3CB4EA0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7E0BD2" w:rsidRPr="00126AF5" w14:paraId="293E97A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6851EE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EC9A6E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1FE0FE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99A441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854D89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7E0BD2" w:rsidRPr="00335A9A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A62EE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3C786F7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0E1CBE88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05A4DF79" w:rsidR="007E0BD2" w:rsidRPr="00126AF5" w:rsidRDefault="007E0BD2" w:rsidP="00EC0DD1">
            <w:pPr>
              <w:pStyle w:val="NoSpacing"/>
              <w:jc w:val="right"/>
            </w:pPr>
            <w: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3DB9DC60" w:rsidR="007E0BD2" w:rsidRPr="00126AF5" w:rsidRDefault="007E0BD2" w:rsidP="00EC0DD1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22EE686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8F14AC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F45F78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CD00F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06EB1BD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DC580A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CB2D36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22026DF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7E0BD2" w:rsidRPr="00126AF5" w:rsidRDefault="007E0BD2" w:rsidP="00EC0DD1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7E0BD2" w:rsidRPr="00126AF5" w:rsidRDefault="007E0BD2" w:rsidP="00EC0DD1">
            <w:pPr>
              <w:pStyle w:val="NoSpacing"/>
              <w:jc w:val="right"/>
            </w:pPr>
            <w:r>
              <w:t>22 Sep 2013</w:t>
            </w:r>
          </w:p>
        </w:tc>
      </w:tr>
      <w:tr w:rsidR="007E0BD2" w:rsidRPr="00126AF5" w14:paraId="1D1345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7E0BD2" w:rsidRPr="00126AF5" w14:paraId="1279D187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7E0BD2" w:rsidRPr="00126AF5" w:rsidRDefault="007E0BD2" w:rsidP="00EC0DD1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7E0BD2" w:rsidRPr="00126AF5" w:rsidRDefault="007E0BD2" w:rsidP="00EC0DD1">
            <w:pPr>
              <w:pStyle w:val="NoSpacing"/>
              <w:jc w:val="right"/>
            </w:pPr>
            <w:r>
              <w:t>19 May 20013</w:t>
            </w:r>
          </w:p>
        </w:tc>
      </w:tr>
      <w:tr w:rsidR="007E0BD2" w:rsidRPr="00126AF5" w14:paraId="3744296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6107E71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7E0BD2" w:rsidRPr="00126AF5" w14:paraId="276552B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2C41B710" w:rsidR="007E0BD2" w:rsidRPr="00126AF5" w:rsidRDefault="007E0BD2" w:rsidP="00EC0DD1">
            <w:pPr>
              <w:pStyle w:val="NoSpacing"/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018B8C7" w:rsidR="007E0BD2" w:rsidRPr="00126AF5" w:rsidRDefault="007E0BD2" w:rsidP="00EC0DD1">
            <w:pPr>
              <w:pStyle w:val="NoSpacing"/>
              <w:jc w:val="right"/>
            </w:pPr>
            <w:r>
              <w:t>07 Jun 2014</w:t>
            </w:r>
          </w:p>
        </w:tc>
      </w:tr>
      <w:tr w:rsidR="007E0BD2" w:rsidRPr="00126AF5" w14:paraId="1A9398B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7E0BD2" w:rsidRPr="00126AF5" w:rsidRDefault="007E0BD2" w:rsidP="00EC0DD1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7E0BD2" w:rsidRPr="00126AF5" w:rsidRDefault="007E0BD2" w:rsidP="00EC0DD1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7E0BD2" w:rsidRPr="00126AF5" w:rsidRDefault="007E0BD2" w:rsidP="00EC0DD1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7E0BD2" w:rsidRPr="00126AF5" w14:paraId="657ACC45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5697592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45C1049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14401C63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7E0BD2" w:rsidRPr="00126AF5" w:rsidRDefault="007E0BD2" w:rsidP="00EC0DD1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7E0BD2" w:rsidRPr="00126AF5" w:rsidRDefault="007E0BD2" w:rsidP="00EC0DD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7E0BD2" w:rsidRPr="00126AF5" w:rsidRDefault="007E0BD2" w:rsidP="00EC0DD1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7E0BD2" w:rsidRPr="00126AF5" w:rsidRDefault="007E0BD2" w:rsidP="00EC0DD1">
            <w:pPr>
              <w:pStyle w:val="NoSpacing"/>
              <w:jc w:val="right"/>
            </w:pPr>
          </w:p>
        </w:tc>
      </w:tr>
      <w:tr w:rsidR="007E0BD2" w:rsidRPr="00126AF5" w14:paraId="72BE2483" w14:textId="77777777" w:rsidTr="00EC0DD1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7E0BD2" w:rsidRPr="00335A9A" w:rsidRDefault="007E0BD2" w:rsidP="00243498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4BBB411A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69BD6B0B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20E7DD3B" w:rsidR="007E0BD2" w:rsidRPr="00126AF5" w:rsidRDefault="007E0BD2" w:rsidP="00243498">
            <w:pPr>
              <w:pStyle w:val="NoSpacing"/>
              <w:jc w:val="right"/>
            </w:pPr>
            <w: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60A4D34A" w:rsidR="007E0BD2" w:rsidRPr="00126AF5" w:rsidRDefault="007E0BD2" w:rsidP="00243498">
            <w:pPr>
              <w:pStyle w:val="NoSpacing"/>
              <w:jc w:val="right"/>
            </w:pPr>
            <w:r>
              <w:t>26 Jul 2014</w:t>
            </w:r>
          </w:p>
        </w:tc>
      </w:tr>
      <w:tr w:rsidR="007E0BD2" w:rsidRPr="00126AF5" w14:paraId="41C28551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D8B057F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7E0BD2" w:rsidRPr="00962E59" w:rsidRDefault="007E0BD2" w:rsidP="00243498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B66CFDE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7E0BD2" w:rsidRPr="00126AF5" w:rsidRDefault="007E0BD2" w:rsidP="00243498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7E0BD2" w:rsidRPr="00126AF5" w:rsidRDefault="007E0BD2" w:rsidP="00243498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E0BD2" w:rsidRPr="00126AF5" w14:paraId="49E835F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5E49224A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7E0BD2" w:rsidRPr="00126AF5" w:rsidRDefault="007E0BD2" w:rsidP="00243498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7E0BD2" w:rsidRPr="00126AF5" w:rsidRDefault="007E0BD2" w:rsidP="00243498">
            <w:pPr>
              <w:pStyle w:val="NoSpacing"/>
              <w:jc w:val="right"/>
            </w:pPr>
            <w:r>
              <w:t>30 Jun 2013</w:t>
            </w:r>
          </w:p>
        </w:tc>
      </w:tr>
      <w:tr w:rsidR="007E0BD2" w:rsidRPr="00126AF5" w14:paraId="698BE0D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73C80BC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C15194F" w:rsidR="007E0BD2" w:rsidRPr="00126AF5" w:rsidRDefault="007E0BD2" w:rsidP="00243498">
            <w:pPr>
              <w:pStyle w:val="NoSpacing"/>
              <w:jc w:val="right"/>
            </w:pPr>
            <w: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01D5875D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019503C0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AC3FEA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3684742B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4B6095BC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7E0BD2" w:rsidRPr="00126AF5" w:rsidRDefault="007E0BD2" w:rsidP="00243498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7E0BD2" w:rsidRPr="00126AF5" w:rsidRDefault="007E0BD2" w:rsidP="00243498">
            <w:pPr>
              <w:pStyle w:val="NoSpacing"/>
              <w:jc w:val="right"/>
            </w:pPr>
            <w:r>
              <w:t>26 Aug 2012</w:t>
            </w:r>
          </w:p>
        </w:tc>
      </w:tr>
      <w:tr w:rsidR="007E0BD2" w:rsidRPr="00126AF5" w14:paraId="6BD4F94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7E0BD2" w:rsidRPr="00126AF5" w:rsidRDefault="007E0BD2" w:rsidP="00243498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7E0BD2" w:rsidRPr="00126AF5" w14:paraId="51749316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7E0BD2" w:rsidRPr="00126AF5" w:rsidRDefault="007E0BD2" w:rsidP="00243498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7E0BD2" w:rsidRPr="00126AF5" w:rsidRDefault="007E0BD2" w:rsidP="00243498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248F6FBD" w:rsidR="007E0BD2" w:rsidRPr="00126AF5" w:rsidRDefault="007E0BD2" w:rsidP="00243498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2CE4AE42" w:rsidR="007E0BD2" w:rsidRPr="00126AF5" w:rsidRDefault="007E0BD2" w:rsidP="00243498">
            <w:pPr>
              <w:pStyle w:val="NoSpacing"/>
              <w:jc w:val="right"/>
            </w:pPr>
            <w:r>
              <w:t>24 Aug 2014</w:t>
            </w:r>
          </w:p>
        </w:tc>
      </w:tr>
      <w:tr w:rsidR="007E0BD2" w:rsidRPr="00126AF5" w14:paraId="377A3EB9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  <w:tr w:rsidR="007E0BD2" w:rsidRPr="00126AF5" w14:paraId="1F430DD4" w14:textId="77777777" w:rsidTr="00EC0D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7E0BD2" w:rsidRPr="00126AF5" w:rsidRDefault="007E0BD2" w:rsidP="00243498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7E0BD2" w:rsidRPr="00126AF5" w:rsidRDefault="007E0BD2" w:rsidP="0024349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7E0BD2" w:rsidRPr="00126AF5" w:rsidRDefault="007E0BD2" w:rsidP="0024349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7E0BD2" w:rsidRPr="00126AF5" w:rsidRDefault="007E0BD2" w:rsidP="00243498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8"/>
    <w:bookmarkEnd w:id="9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A31DB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5F3E14" w:rsidRPr="00126AF5" w14:paraId="369A1CC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4CA18C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6C8A6CA9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1A750405" w:rsidR="005F3E14" w:rsidRPr="007E67D4" w:rsidRDefault="006F5F17" w:rsidP="005F3E14">
            <w:pPr>
              <w:pStyle w:val="NoSpacing"/>
              <w:jc w:val="right"/>
            </w:pPr>
            <w:r>
              <w:t>1058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3C045A53" w:rsidR="005F3E14" w:rsidRPr="007E67D4" w:rsidRDefault="006F5F17" w:rsidP="005F3E14">
            <w:pPr>
              <w:pStyle w:val="NoSpacing"/>
              <w:jc w:val="right"/>
            </w:pPr>
            <w:r>
              <w:t>21 Aug 2016</w:t>
            </w:r>
            <w:bookmarkStart w:id="11" w:name="_GoBack"/>
            <w:bookmarkEnd w:id="11"/>
          </w:p>
        </w:tc>
      </w:tr>
      <w:tr w:rsidR="005F3E14" w:rsidRPr="00126AF5" w14:paraId="203F23D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4707F3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47A67F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E557F2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EF1C7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13365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9DCC0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902F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C504F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A7CB8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3389E0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79B19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657137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8F1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46FB5A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B84E62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54B706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B18B0A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CFEFD26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5D429024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37E8E2B7" w:rsidR="005F3E14" w:rsidRPr="007E67D4" w:rsidRDefault="005F3E14" w:rsidP="005F3E14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C4E456B" w:rsidR="005F3E14" w:rsidRPr="007E67D4" w:rsidRDefault="005F3E14" w:rsidP="005F3E14">
            <w:pPr>
              <w:pStyle w:val="NoSpacing"/>
              <w:jc w:val="right"/>
            </w:pPr>
            <w:r>
              <w:t>18 Jun 2014</w:t>
            </w:r>
          </w:p>
        </w:tc>
      </w:tr>
      <w:tr w:rsidR="005F3E14" w:rsidRPr="00126AF5" w14:paraId="494F4B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1D56C5AF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24EA94E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5A02B6DC" w:rsidR="005F3E14" w:rsidRPr="007E67D4" w:rsidRDefault="005F3E14" w:rsidP="005F3E14">
            <w:pPr>
              <w:pStyle w:val="NoSpacing"/>
              <w:jc w:val="right"/>
            </w:pPr>
            <w: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19849B2E" w:rsidR="005F3E14" w:rsidRPr="007E67D4" w:rsidRDefault="005F3E14" w:rsidP="005F3E14">
            <w:pPr>
              <w:pStyle w:val="NoSpacing"/>
              <w:jc w:val="right"/>
            </w:pPr>
            <w:r>
              <w:t>14 Apr 2014</w:t>
            </w:r>
          </w:p>
        </w:tc>
      </w:tr>
      <w:tr w:rsidR="005F3E14" w:rsidRPr="00126AF5" w14:paraId="2B98B8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C09E0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A208BD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353D19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5319CD4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4FF39FA5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67D5AA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420BE561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F758D92" w:rsidR="005F3E14" w:rsidRPr="007E67D4" w:rsidRDefault="005F3E14" w:rsidP="005F3E14">
            <w:pPr>
              <w:pStyle w:val="NoSpacing"/>
              <w:jc w:val="right"/>
            </w:pPr>
            <w: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5BC50DCD" w:rsidR="005F3E14" w:rsidRPr="007E67D4" w:rsidRDefault="005F3E14" w:rsidP="005F3E14">
            <w:pPr>
              <w:pStyle w:val="NoSpacing"/>
              <w:jc w:val="right"/>
            </w:pPr>
            <w:r>
              <w:t>17 Jun 2014</w:t>
            </w:r>
          </w:p>
        </w:tc>
      </w:tr>
      <w:tr w:rsidR="005F3E14" w:rsidRPr="00126AF5" w14:paraId="46D2569A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1D4546B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6A06ADC5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F2C94B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6460A0D3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582182E4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18A7479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019ABFB1" w:rsidR="005F3E14" w:rsidRPr="007E67D4" w:rsidRDefault="005F3E14" w:rsidP="005F3E14">
            <w:pPr>
              <w:pStyle w:val="NoSpacing"/>
              <w:jc w:val="right"/>
            </w:pPr>
            <w: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12D3DA0B" w:rsidR="005F3E14" w:rsidRPr="007E67D4" w:rsidRDefault="005F3E14" w:rsidP="005F3E14">
            <w:pPr>
              <w:pStyle w:val="NoSpacing"/>
              <w:jc w:val="right"/>
            </w:pPr>
            <w:r>
              <w:t>30 Apr 2014</w:t>
            </w:r>
          </w:p>
        </w:tc>
      </w:tr>
      <w:tr w:rsidR="005F3E14" w:rsidRPr="00126AF5" w14:paraId="68B2E1D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40FF079D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0C79E275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3AF1620B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6390B957" w:rsidR="005F3E14" w:rsidRPr="007E67D4" w:rsidRDefault="005F3E14" w:rsidP="005F3E14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172D5412" w:rsidR="005F3E14" w:rsidRPr="007E67D4" w:rsidRDefault="005F3E14" w:rsidP="005F3E14">
            <w:pPr>
              <w:pStyle w:val="NoSpacing"/>
              <w:jc w:val="right"/>
            </w:pPr>
            <w:r>
              <w:t>19 Apr 2014</w:t>
            </w:r>
          </w:p>
        </w:tc>
      </w:tr>
      <w:tr w:rsidR="005F3E14" w:rsidRPr="00126AF5" w14:paraId="0BC107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4A2561FF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1CEF2AC0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1E47CBB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18B05734" w:rsidR="005F3E14" w:rsidRPr="007E67D4" w:rsidRDefault="005F3E14" w:rsidP="005F3E14">
            <w:pPr>
              <w:pStyle w:val="NoSpacing"/>
              <w:jc w:val="right"/>
            </w:pPr>
            <w: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2733E2E" w:rsidR="005F3E14" w:rsidRPr="007E67D4" w:rsidRDefault="005F3E14" w:rsidP="005F3E14">
            <w:pPr>
              <w:pStyle w:val="NoSpacing"/>
              <w:jc w:val="right"/>
            </w:pPr>
            <w:r>
              <w:t>13 May 2014</w:t>
            </w:r>
          </w:p>
        </w:tc>
      </w:tr>
      <w:tr w:rsidR="005F3E14" w:rsidRPr="00126AF5" w14:paraId="43B383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635296E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2B7C86F8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32035C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630E025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45478033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131B33C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57251946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31F6764C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0999C70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089407A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15C628C2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6E1647F5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68E3B846" w:rsidR="005F3E14" w:rsidRPr="007E67D4" w:rsidRDefault="005F3E14" w:rsidP="005F3E14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92E843D" w:rsidR="005F3E14" w:rsidRPr="007E67D4" w:rsidRDefault="005F3E14" w:rsidP="005F3E14">
            <w:pPr>
              <w:pStyle w:val="NoSpacing"/>
              <w:jc w:val="right"/>
            </w:pPr>
            <w:r>
              <w:t>07 May 2014</w:t>
            </w:r>
          </w:p>
        </w:tc>
      </w:tr>
      <w:tr w:rsidR="005F3E14" w:rsidRPr="00126AF5" w14:paraId="60782B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272CB528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0BBB4D48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513A5A78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07A3A7B6" w:rsidR="005F3E14" w:rsidRPr="007E67D4" w:rsidRDefault="005F3E14" w:rsidP="005F3E14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5CAB0005" w:rsidR="005F3E14" w:rsidRPr="007E67D4" w:rsidRDefault="005F3E14" w:rsidP="005F3E14">
            <w:pPr>
              <w:pStyle w:val="NoSpacing"/>
              <w:jc w:val="right"/>
            </w:pPr>
            <w:r>
              <w:t>23 Apr 2014</w:t>
            </w:r>
          </w:p>
        </w:tc>
      </w:tr>
      <w:tr w:rsidR="005F3E14" w:rsidRPr="00126AF5" w14:paraId="5ACCFF6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2DBA3C60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A190AA4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45539F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6A1BCC42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2DF90157" w:rsidR="005F3E14" w:rsidRPr="007E67D4" w:rsidRDefault="005F3E14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44B53E46" w:rsidR="005F3E14" w:rsidRPr="007E67D4" w:rsidRDefault="005F3E14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2827B579" w:rsidR="005F3E14" w:rsidRPr="007E67D4" w:rsidRDefault="005F3E14" w:rsidP="005F3E14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3D470F1E" w:rsidR="005F3E14" w:rsidRPr="007E67D4" w:rsidRDefault="005F3E14" w:rsidP="005F3E14">
            <w:pPr>
              <w:pStyle w:val="NoSpacing"/>
              <w:jc w:val="right"/>
            </w:pPr>
            <w:r>
              <w:t>21 Jun 2014</w:t>
            </w:r>
          </w:p>
        </w:tc>
      </w:tr>
      <w:tr w:rsidR="005F3E14" w:rsidRPr="00126AF5" w14:paraId="76EBE4F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491B743C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507C3C20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44A97A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66867D27" w:rsidR="005F3E14" w:rsidRPr="007E67D4" w:rsidRDefault="005F3E14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65FAEDED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2803CB1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65FAEA49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267B5F12" w:rsidR="005F3E14" w:rsidRPr="007E67D4" w:rsidRDefault="005F3E14" w:rsidP="005F3E14">
            <w:pPr>
              <w:pStyle w:val="NoSpacing"/>
              <w:jc w:val="right"/>
            </w:pPr>
          </w:p>
        </w:tc>
      </w:tr>
      <w:tr w:rsidR="005F3E14" w:rsidRPr="00126AF5" w14:paraId="77040EB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0E672822" w:rsidR="005F3E14" w:rsidRPr="007E67D4" w:rsidRDefault="005F3E14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5F3E14" w:rsidRPr="007E67D4" w:rsidRDefault="005F3E14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5F3E14" w:rsidRPr="007E67D4" w:rsidRDefault="005F3E14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3B7B909A" w:rsidR="005F3E14" w:rsidRPr="007E67D4" w:rsidRDefault="005F3E14" w:rsidP="005F3E14">
            <w:pPr>
              <w:pStyle w:val="NoSpacing"/>
              <w:jc w:val="right"/>
            </w:pPr>
          </w:p>
        </w:tc>
      </w:tr>
      <w:tr w:rsidR="007E0BD2" w:rsidRPr="00126AF5" w14:paraId="691A62D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3EA0D797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33EA92E1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49117E4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25967063" w:rsidR="007E0BD2" w:rsidRPr="007E67D4" w:rsidRDefault="007E0BD2" w:rsidP="005F3E14">
            <w:pPr>
              <w:pStyle w:val="NoSpacing"/>
              <w:jc w:val="right"/>
            </w:pPr>
            <w:r>
              <w:t>11</w:t>
            </w:r>
            <w:r w:rsidR="006F5F17"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43A5AFEE" w:rsidR="007E0BD2" w:rsidRPr="007E67D4" w:rsidRDefault="006F5F17" w:rsidP="005F3E14">
            <w:pPr>
              <w:pStyle w:val="NoSpacing"/>
              <w:jc w:val="right"/>
            </w:pPr>
            <w:r>
              <w:t>14 Aug 16</w:t>
            </w:r>
          </w:p>
        </w:tc>
      </w:tr>
      <w:tr w:rsidR="007E0BD2" w:rsidRPr="00126AF5" w14:paraId="6953E98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4E13FCC1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3B01C5F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A2A6F8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405C9660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6DFCDE33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18E54962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249EEF3D" w:rsidR="007E0BD2" w:rsidRPr="007E67D4" w:rsidRDefault="007E0BD2" w:rsidP="005F3E14">
            <w:pPr>
              <w:pStyle w:val="NoSpacing"/>
              <w:jc w:val="right"/>
            </w:pPr>
            <w: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3DE975E5" w:rsidR="007E0BD2" w:rsidRPr="007E67D4" w:rsidRDefault="007E0BD2" w:rsidP="005F3E14">
            <w:pPr>
              <w:pStyle w:val="NoSpacing"/>
              <w:jc w:val="right"/>
            </w:pPr>
            <w:r>
              <w:t>14 Jun 2014</w:t>
            </w:r>
          </w:p>
        </w:tc>
      </w:tr>
      <w:tr w:rsidR="007E0BD2" w:rsidRPr="00126AF5" w14:paraId="1BB57B6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48AA075E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BC4D19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E952E4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0FAD05D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278644E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0A9117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6A91B27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E0A41F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46583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549BF4C6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200AAD02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C0A227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E1C55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1E8C0EB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EB7DA1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038EF650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03C04E7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4FAAA5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69A1EAF9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14E67EFA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562EB9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61F52703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60DEE49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2154B10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5EE3B68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2F93E9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01CCAE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5C70EB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15DD43ED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6483AB58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54912BAB" w:rsidR="007E0BD2" w:rsidRPr="007E67D4" w:rsidRDefault="007E0BD2" w:rsidP="005F3E14">
            <w:pPr>
              <w:pStyle w:val="NoSpacing"/>
              <w:jc w:val="right"/>
            </w:pPr>
            <w: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63D77A05" w:rsidR="007E0BD2" w:rsidRPr="007E67D4" w:rsidRDefault="007E0BD2" w:rsidP="005F3E14">
            <w:pPr>
              <w:pStyle w:val="NoSpacing"/>
              <w:jc w:val="right"/>
            </w:pPr>
            <w:r>
              <w:t>11 Jun 2014</w:t>
            </w:r>
          </w:p>
        </w:tc>
      </w:tr>
      <w:tr w:rsidR="007E0BD2" w:rsidRPr="00126AF5" w14:paraId="3E3696B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4B57013E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444FFAD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5A57C68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1FA627C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6BCC82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34CE33B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67881CFA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5256D076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762ADE0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5FA18421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198D5FD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013B88C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24061CD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0F938D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2F9D3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6980102B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57120614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29413A07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286F7617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4866BD0D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41E6F41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23A33CF8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3A13C617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BDAAC59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1DBEC18B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6B0BA3" w:rsidR="007E0BD2" w:rsidRPr="007E67D4" w:rsidRDefault="007E0BD2" w:rsidP="005F3E14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60AA6DB0" w:rsidR="007E0BD2" w:rsidRPr="007E67D4" w:rsidRDefault="007E0BD2" w:rsidP="005F3E14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40471F9E" w:rsidR="007E0BD2" w:rsidRPr="007E67D4" w:rsidRDefault="007E0BD2" w:rsidP="005F3E14">
            <w:pPr>
              <w:pStyle w:val="NoSpacing"/>
              <w:jc w:val="right"/>
            </w:pPr>
            <w:r>
              <w:t>5</w:t>
            </w:r>
            <w:r w:rsidR="006F5F17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6C5CBA2B" w:rsidR="007E0BD2" w:rsidRPr="007E67D4" w:rsidRDefault="006F5F17" w:rsidP="005F3E14">
            <w:pPr>
              <w:pStyle w:val="NoSpacing"/>
              <w:jc w:val="right"/>
            </w:pPr>
            <w:r>
              <w:t>22 May</w:t>
            </w:r>
            <w:r w:rsidR="007E0BD2">
              <w:t xml:space="preserve"> 201</w:t>
            </w:r>
            <w:r>
              <w:t>6</w:t>
            </w:r>
          </w:p>
        </w:tc>
      </w:tr>
      <w:tr w:rsidR="007E0BD2" w:rsidRPr="00126AF5" w14:paraId="1EE9BAC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45AC81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6408EE58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1D0717E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1DF89215" w:rsidR="007E0BD2" w:rsidRPr="007E67D4" w:rsidRDefault="007E0BD2" w:rsidP="005F3E14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6E85CC39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EEC431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375261FC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3F7CF1BB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6A132336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A3ADEA9" w:rsidR="007E0BD2" w:rsidRPr="007E67D4" w:rsidRDefault="007E0BD2" w:rsidP="005F3E14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044F88AC" w:rsidR="007E0BD2" w:rsidRPr="007E67D4" w:rsidRDefault="007E0BD2" w:rsidP="005F3E14">
            <w:pPr>
              <w:pStyle w:val="NoSpacing"/>
              <w:jc w:val="right"/>
            </w:pPr>
          </w:p>
        </w:tc>
      </w:tr>
      <w:tr w:rsidR="007E0BD2" w:rsidRPr="00126AF5" w14:paraId="0583C9F8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C8E90A2" w:rsidR="007E0BD2" w:rsidRPr="007E67D4" w:rsidRDefault="007E0BD2" w:rsidP="005F3E14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7E0BD2" w:rsidRPr="007E67D4" w:rsidRDefault="007E0BD2" w:rsidP="005F3E14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7E0BD2" w:rsidRPr="007E67D4" w:rsidRDefault="007E0BD2" w:rsidP="005F3E1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32A4EFC1" w:rsidR="007E0BD2" w:rsidRPr="007E67D4" w:rsidRDefault="007E0BD2" w:rsidP="005F3E14">
            <w:pPr>
              <w:pStyle w:val="NoSpacing"/>
              <w:jc w:val="right"/>
            </w:pPr>
          </w:p>
        </w:tc>
      </w:tr>
      <w:tr w:rsidR="006F5F17" w:rsidRPr="00126AF5" w14:paraId="159C5D4B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39CE1914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6D17312C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2DC64738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3543194E" w:rsidR="006F5F17" w:rsidRPr="007E67D4" w:rsidRDefault="006F5F17" w:rsidP="006F5F17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0900DCE9" w:rsidR="006F5F17" w:rsidRPr="007E67D4" w:rsidRDefault="006F5F17" w:rsidP="006F5F17">
            <w:pPr>
              <w:pStyle w:val="NoSpacing"/>
              <w:jc w:val="right"/>
            </w:pPr>
            <w:r>
              <w:t>14 Aug 2016</w:t>
            </w:r>
          </w:p>
        </w:tc>
      </w:tr>
      <w:tr w:rsidR="006F5F17" w:rsidRPr="00126AF5" w14:paraId="65AB32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54500353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66A7FFE4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5610C6B0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50917CDB" w:rsidR="006F5F17" w:rsidRPr="007E67D4" w:rsidRDefault="006F5F17" w:rsidP="006F5F17">
            <w:pPr>
              <w:pStyle w:val="NoSpacing"/>
              <w:jc w:val="right"/>
            </w:pPr>
            <w: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786FC03C" w:rsidR="006F5F17" w:rsidRPr="007E67D4" w:rsidRDefault="006F5F17" w:rsidP="006F5F17">
            <w:pPr>
              <w:pStyle w:val="NoSpacing"/>
              <w:jc w:val="right"/>
            </w:pPr>
            <w:r>
              <w:t>14 Jun 2015</w:t>
            </w:r>
          </w:p>
        </w:tc>
      </w:tr>
      <w:tr w:rsidR="006F5F17" w:rsidRPr="00126AF5" w14:paraId="4D46CCAF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3A18564E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1E60CC8D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02940888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1E2563A3" w:rsidR="006F5F17" w:rsidRPr="007E67D4" w:rsidRDefault="006F5F17" w:rsidP="006F5F17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1B6C26AE" w:rsidR="006F5F17" w:rsidRPr="007E67D4" w:rsidRDefault="006F5F17" w:rsidP="006F5F17">
            <w:pPr>
              <w:pStyle w:val="NoSpacing"/>
              <w:jc w:val="right"/>
            </w:pPr>
            <w:r>
              <w:t>14 Aug 2016</w:t>
            </w:r>
          </w:p>
        </w:tc>
      </w:tr>
      <w:tr w:rsidR="006F5F17" w:rsidRPr="00126AF5" w14:paraId="13752143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28208212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3B402D8E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3EE7E15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04CCAE1C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379C5DF1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4102C495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1CBEEFD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33843402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06BB7F7E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6D42B770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3A55163B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76E0AE7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3DDF4B35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48E8E956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2A4C7005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3C64EF74" w:rsidR="006F5F17" w:rsidRPr="007E67D4" w:rsidRDefault="006F5F17" w:rsidP="006F5F17">
            <w:pPr>
              <w:pStyle w:val="NoSpacing"/>
              <w:jc w:val="right"/>
            </w:pPr>
            <w: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5648B1F1" w:rsidR="006F5F17" w:rsidRPr="007E67D4" w:rsidRDefault="006F5F17" w:rsidP="006F5F17">
            <w:pPr>
              <w:pStyle w:val="NoSpacing"/>
              <w:jc w:val="right"/>
            </w:pPr>
            <w:r>
              <w:t>14 Jun 2014</w:t>
            </w:r>
          </w:p>
        </w:tc>
      </w:tr>
      <w:tr w:rsidR="006F5F17" w:rsidRPr="00126AF5" w14:paraId="67632ADD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2F727D96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0859AAF6" w:rsidR="006F5F17" w:rsidRPr="007E67D4" w:rsidRDefault="006F5F17" w:rsidP="006F5F17">
            <w:pPr>
              <w:pStyle w:val="NoSpacing"/>
            </w:pPr>
            <w:r>
              <w:t>Miss T. Nadarajah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3005011" w:rsidR="006F5F17" w:rsidRPr="007E67D4" w:rsidRDefault="006F5F17" w:rsidP="006F5F17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190BBEA8" w:rsidR="006F5F17" w:rsidRPr="007E67D4" w:rsidRDefault="006F5F17" w:rsidP="006F5F17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729DE1DC" w:rsidR="006F5F17" w:rsidRPr="007E67D4" w:rsidRDefault="006F5F17" w:rsidP="006F5F17">
            <w:pPr>
              <w:pStyle w:val="NoSpacing"/>
              <w:jc w:val="right"/>
            </w:pPr>
            <w:r>
              <w:t>14 Aug 2016</w:t>
            </w:r>
          </w:p>
        </w:tc>
      </w:tr>
      <w:tr w:rsidR="006F5F17" w:rsidRPr="00126AF5" w14:paraId="4982D249" w14:textId="77777777" w:rsidTr="00A31DB6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2B353669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097366A3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3A95A322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5E053948" w:rsidR="006F5F17" w:rsidRPr="007E67D4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0015C3CD" w:rsidR="006F5F17" w:rsidRPr="007E67D4" w:rsidRDefault="006F5F17" w:rsidP="006F5F17">
            <w:pPr>
              <w:pStyle w:val="NoSpacing"/>
              <w:jc w:val="right"/>
            </w:pPr>
          </w:p>
        </w:tc>
      </w:tr>
      <w:tr w:rsidR="006F5F17" w:rsidRPr="00126AF5" w14:paraId="73B2C274" w14:textId="77777777" w:rsidTr="00A31D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338E95CE" w:rsidR="006F5F17" w:rsidRPr="00962E59" w:rsidRDefault="006F5F17" w:rsidP="006F5F1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6F5F17" w:rsidRPr="007E67D4" w:rsidRDefault="006F5F17" w:rsidP="006F5F1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6F5F17" w:rsidRPr="007E67D4" w:rsidRDefault="006F5F17" w:rsidP="006F5F1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65EF29E" w:rsidR="006F5F17" w:rsidRPr="007E67D4" w:rsidRDefault="006F5F17" w:rsidP="006F5F17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8"/>
      <w:headerReference w:type="defaul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B213" w14:textId="77777777" w:rsidR="00617761" w:rsidRDefault="00617761" w:rsidP="001408DA">
      <w:r>
        <w:separator/>
      </w:r>
    </w:p>
    <w:p w14:paraId="3414662F" w14:textId="77777777" w:rsidR="00617761" w:rsidRDefault="00617761"/>
    <w:p w14:paraId="0DA0E667" w14:textId="77777777" w:rsidR="00617761" w:rsidRDefault="00617761"/>
    <w:p w14:paraId="70B3C246" w14:textId="77777777" w:rsidR="00617761" w:rsidRDefault="00617761"/>
    <w:p w14:paraId="3B30F4DC" w14:textId="77777777" w:rsidR="00617761" w:rsidRDefault="00617761"/>
  </w:endnote>
  <w:endnote w:type="continuationSeparator" w:id="0">
    <w:p w14:paraId="71D006DA" w14:textId="77777777" w:rsidR="00617761" w:rsidRDefault="00617761" w:rsidP="001408DA">
      <w:r>
        <w:continuationSeparator/>
      </w:r>
    </w:p>
    <w:p w14:paraId="54A3DE0B" w14:textId="77777777" w:rsidR="00617761" w:rsidRDefault="00617761"/>
    <w:p w14:paraId="2D8A27C9" w14:textId="77777777" w:rsidR="00617761" w:rsidRDefault="00617761"/>
    <w:p w14:paraId="2825110E" w14:textId="77777777" w:rsidR="00617761" w:rsidRDefault="00617761"/>
    <w:p w14:paraId="310C010E" w14:textId="77777777" w:rsidR="00617761" w:rsidRDefault="00617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DF7CAB" w:rsidRPr="005F0A53" w:rsidRDefault="00DF7CAB" w:rsidP="00571FB9">
    <w:pPr>
      <w:pStyle w:val="Footer1"/>
    </w:pPr>
    <w:r w:rsidRPr="005F0A53">
      <w:t>The Kent Archery Association is affiliated to:</w:t>
    </w:r>
  </w:p>
  <w:p w14:paraId="0968C2CE" w14:textId="77777777" w:rsidR="00DF7CAB" w:rsidRDefault="00DF7CAB" w:rsidP="002533C0">
    <w:pPr>
      <w:pStyle w:val="Footer2"/>
    </w:pPr>
    <w:r>
      <w:t>The Southern Counties Archery Society</w:t>
    </w:r>
  </w:p>
  <w:p w14:paraId="0968C2CF" w14:textId="77777777" w:rsidR="00DF7CAB" w:rsidRDefault="00DF7CAB" w:rsidP="002533C0">
    <w:pPr>
      <w:pStyle w:val="Footer2"/>
    </w:pPr>
    <w:r>
      <w:t>ArcheryGB, Lilleshall National Sports Centre, nr Newport, Shropshire  TF10 9AT</w:t>
    </w:r>
  </w:p>
  <w:p w14:paraId="0968C2D0" w14:textId="77777777" w:rsidR="00DF7CAB" w:rsidRPr="00994121" w:rsidRDefault="00DF7CA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27AD" w14:textId="77777777" w:rsidR="00617761" w:rsidRDefault="00617761" w:rsidP="001408DA">
      <w:r>
        <w:separator/>
      </w:r>
    </w:p>
    <w:p w14:paraId="2BA3D9B6" w14:textId="77777777" w:rsidR="00617761" w:rsidRDefault="00617761"/>
    <w:p w14:paraId="47E3E7FE" w14:textId="77777777" w:rsidR="00617761" w:rsidRDefault="00617761"/>
    <w:p w14:paraId="0D47E30D" w14:textId="77777777" w:rsidR="00617761" w:rsidRDefault="00617761"/>
    <w:p w14:paraId="19DE3328" w14:textId="77777777" w:rsidR="00617761" w:rsidRDefault="00617761"/>
  </w:footnote>
  <w:footnote w:type="continuationSeparator" w:id="0">
    <w:p w14:paraId="1F6C52E2" w14:textId="77777777" w:rsidR="00617761" w:rsidRDefault="00617761" w:rsidP="001408DA">
      <w:r>
        <w:continuationSeparator/>
      </w:r>
    </w:p>
    <w:p w14:paraId="19B47129" w14:textId="77777777" w:rsidR="00617761" w:rsidRDefault="00617761"/>
    <w:p w14:paraId="3A65E931" w14:textId="77777777" w:rsidR="00617761" w:rsidRDefault="00617761"/>
    <w:p w14:paraId="72AFD896" w14:textId="77777777" w:rsidR="00617761" w:rsidRDefault="00617761"/>
    <w:p w14:paraId="5F14DFE3" w14:textId="77777777" w:rsidR="00617761" w:rsidRDefault="00617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DF7CAB" w:rsidRDefault="00DF7CAB"/>
  <w:p w14:paraId="4A9F4374" w14:textId="77777777" w:rsidR="00DF7CAB" w:rsidRDefault="00DF7CAB"/>
  <w:p w14:paraId="609F36DA" w14:textId="77777777" w:rsidR="00DF7CAB" w:rsidRDefault="00DF7C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F7CAB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F7CAB" w:rsidRDefault="00DF7CA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542BC51C" w:rsidR="00DF7CAB" w:rsidRDefault="00DF7CA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F5F17">
            <w:rPr>
              <w:noProof/>
            </w:rPr>
            <w:t>35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F7CAB" w:rsidRDefault="00DF7CAB" w:rsidP="00BA491D"/>
      </w:tc>
    </w:tr>
    <w:tr w:rsidR="00DF7CAB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F7CAB" w:rsidRDefault="00DF7CA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F7CAB" w:rsidRDefault="00DF7CA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F7CAB" w:rsidRDefault="00DF7CAB" w:rsidP="00BA491D"/>
      </w:tc>
    </w:tr>
  </w:tbl>
  <w:p w14:paraId="0968C2C6" w14:textId="77777777" w:rsidR="00DF7CAB" w:rsidRPr="00761C8A" w:rsidRDefault="00DF7CAB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7189B"/>
    <w:rsid w:val="00073174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43498"/>
    <w:rsid w:val="0025080F"/>
    <w:rsid w:val="0025133D"/>
    <w:rsid w:val="00252F2E"/>
    <w:rsid w:val="002533C0"/>
    <w:rsid w:val="00253AEB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6FA0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4F72D7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3E14"/>
    <w:rsid w:val="005F52A7"/>
    <w:rsid w:val="00617761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C2EC3"/>
    <w:rsid w:val="006D4B28"/>
    <w:rsid w:val="006D56F7"/>
    <w:rsid w:val="006E7255"/>
    <w:rsid w:val="006F1E34"/>
    <w:rsid w:val="006F5F17"/>
    <w:rsid w:val="006F6D71"/>
    <w:rsid w:val="006F7C4E"/>
    <w:rsid w:val="00712F7E"/>
    <w:rsid w:val="00713C78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0BD2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0EB9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A7439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40BE"/>
    <w:rsid w:val="00A256A0"/>
    <w:rsid w:val="00A31DB6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506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0166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089F"/>
    <w:rsid w:val="00D33467"/>
    <w:rsid w:val="00D4007F"/>
    <w:rsid w:val="00D44800"/>
    <w:rsid w:val="00D612F3"/>
    <w:rsid w:val="00D851FF"/>
    <w:rsid w:val="00D857C6"/>
    <w:rsid w:val="00D85D33"/>
    <w:rsid w:val="00D86A57"/>
    <w:rsid w:val="00D86F0F"/>
    <w:rsid w:val="00D9354D"/>
    <w:rsid w:val="00DA6DFD"/>
    <w:rsid w:val="00DB0733"/>
    <w:rsid w:val="00DB1DB1"/>
    <w:rsid w:val="00DB2A68"/>
    <w:rsid w:val="00DB3748"/>
    <w:rsid w:val="00DD29B4"/>
    <w:rsid w:val="00DD375F"/>
    <w:rsid w:val="00DE124B"/>
    <w:rsid w:val="00DE3C74"/>
    <w:rsid w:val="00DE7FD1"/>
    <w:rsid w:val="00DF1539"/>
    <w:rsid w:val="00DF7CAB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67BFF"/>
    <w:rsid w:val="00E70F2B"/>
    <w:rsid w:val="00E82E75"/>
    <w:rsid w:val="00E87D0E"/>
    <w:rsid w:val="00E91482"/>
    <w:rsid w:val="00E92912"/>
    <w:rsid w:val="00EA0270"/>
    <w:rsid w:val="00EA0AD9"/>
    <w:rsid w:val="00EA75F1"/>
    <w:rsid w:val="00EC0DD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462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  <w15:docId w15:val="{E2CB9CB6-F14C-4AA9-A33E-9C8B2DA7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3D9E-CF59-4202-900B-67D49C1E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28</TotalTime>
  <Pages>38</Pages>
  <Words>10183</Words>
  <Characters>58047</Characters>
  <Application>Microsoft Office Word</Application>
  <DocSecurity>0</DocSecurity>
  <Lines>483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Current Records</vt:lpstr>
      <vt:lpstr>    Compound Unlimited VI (Specialist VI Rounds)</vt:lpstr>
      <vt:lpstr>        Ladies - Senior</vt:lpstr>
      <vt:lpstr>        Ladies - Junior (all ages)</vt:lpstr>
      <vt:lpstr>    Compound Unlimited VI (Specialist VI Rounds)</vt:lpstr>
      <vt:lpstr>        Gentlemen - Senior</vt:lpstr>
      <vt:lpstr>        Gentlemen - Junior (all ages)</vt:lpstr>
      <vt:lpstr>    Recurve Freestyle VI (Specialist VI Rounds)</vt:lpstr>
      <vt:lpstr>        Ladies - Senior</vt:lpstr>
      <vt:lpstr>        Ladies - Junior (all ages)</vt:lpstr>
      <vt:lpstr>    Recurve Freestyle VI (Specialist VI Rounds)</vt:lpstr>
      <vt:lpstr>        Gentleman - Senior</vt:lpstr>
      <vt:lpstr>        Gentlemen - Junior (all ages)</vt:lpstr>
      <vt:lpstr>    Compound Unlimited VI</vt:lpstr>
      <vt:lpstr>        Ladies - Senior</vt:lpstr>
      <vt:lpstr>    Compound Unlimited VI</vt:lpstr>
      <vt:lpstr>        Ladies - Junior (all ages)</vt:lpstr>
      <vt:lpstr>    Compound Unlimited VI</vt:lpstr>
      <vt:lpstr>        Gentlemen - Senior</vt:lpstr>
      <vt:lpstr>    Compound Unlimited VI</vt:lpstr>
      <vt:lpstr>        Gentlemen - Junior (all ages)</vt:lpstr>
      <vt:lpstr>    Recurve Freestyle VI</vt:lpstr>
      <vt:lpstr>        Ladies - Senior</vt:lpstr>
      <vt:lpstr>    Recurve Freestyle VI</vt:lpstr>
      <vt:lpstr>        Ladies - Junior (all ages)</vt:lpstr>
      <vt:lpstr>    Recurve Freestyle VI</vt:lpstr>
      <vt:lpstr>        Gentlemen - Senior</vt:lpstr>
      <vt:lpstr>    Recurve Freestyle VI</vt:lpstr>
      <vt:lpstr>        Gentlemen - Junior (all ages)</vt:lpstr>
      <vt:lpstr>    Compound Unlimited ARST</vt:lpstr>
      <vt:lpstr>        Ladies - Senior</vt:lpstr>
      <vt:lpstr>    Compound Unlimited ARST</vt:lpstr>
      <vt:lpstr>        Ladies - Junior (all ages)</vt:lpstr>
      <vt:lpstr>    Compound Unlimited ARST</vt:lpstr>
      <vt:lpstr>        Gentlemen - Senior</vt:lpstr>
      <vt:lpstr>    Compound Unlimited ARST</vt:lpstr>
      <vt:lpstr>        Gentlemen - Junior (all ages)</vt:lpstr>
      <vt:lpstr>    Recurve Freestyle ARST</vt:lpstr>
      <vt:lpstr>        Ladies - Senior</vt:lpstr>
      <vt:lpstr>    Recurve Freestyle ARST</vt:lpstr>
      <vt:lpstr>        Ladies - Junior (all ages)</vt:lpstr>
      <vt:lpstr>    Recurve Freestyle ARST</vt:lpstr>
      <vt:lpstr>        Gentlemen - Senior</vt:lpstr>
      <vt:lpstr>    Recurve Freestyle ARST</vt:lpstr>
      <vt:lpstr>        Gentlemen - Junior (all ages)</vt:lpstr>
      <vt:lpstr>    Compound Unlimited ARW1</vt:lpstr>
      <vt:lpstr>        Ladies - Senior</vt:lpstr>
      <vt:lpstr>    Compound Unlimited ARW1</vt:lpstr>
      <vt:lpstr>        Ladies - Junior (all ages)</vt:lpstr>
      <vt:lpstr>    Compound Unlimited ARW1</vt:lpstr>
      <vt:lpstr>        Gentlemen - Senior</vt:lpstr>
      <vt:lpstr>    Compound Unlimited ARW1</vt:lpstr>
      <vt:lpstr>        Gentlemen - Junior (all ages)</vt:lpstr>
      <vt:lpstr>    Recurve Freestyle ARW1</vt:lpstr>
      <vt:lpstr>        Ladies - Senior</vt:lpstr>
      <vt:lpstr>    Recurve Freestyle ARW1</vt:lpstr>
      <vt:lpstr>        Ladies - Junior (all ages)</vt:lpstr>
      <vt:lpstr>    Recurve Freestyle ARW1</vt:lpstr>
      <vt:lpstr>        Gentlemen - Senior</vt:lpstr>
      <vt:lpstr>    Recurve Freestyle ARW1</vt:lpstr>
      <vt:lpstr>        Gentlemen - Junior (all ages)</vt:lpstr>
      <vt:lpstr>    Compound Unlimited ARW2</vt:lpstr>
      <vt:lpstr>        Ladies - Senior</vt:lpstr>
      <vt:lpstr>    Compound Unlimited ARW2</vt:lpstr>
      <vt:lpstr>        Ladies - Junior (all ages)</vt:lpstr>
      <vt:lpstr>    Compound Unlimited ARW2</vt:lpstr>
      <vt:lpstr>        Gentlemen - Senior</vt:lpstr>
      <vt:lpstr>    Compound Unlimited ARW2</vt:lpstr>
      <vt:lpstr>        Gentlemen - Junior (all ages)</vt:lpstr>
      <vt:lpstr>    Recurve Freestyle ARW2</vt:lpstr>
      <vt:lpstr>        Ladies - Senior</vt:lpstr>
      <vt:lpstr>    Recurve Freestyle ARW2</vt:lpstr>
      <vt:lpstr>        Ladies - Junior (all ages)</vt:lpstr>
      <vt:lpstr>    Recurve Freestyle ARW2</vt:lpstr>
      <vt:lpstr>        Gentlemen - Senior</vt:lpstr>
      <vt:lpstr>    Recurve Freestyle ARW2</vt:lpstr>
      <vt:lpstr>        Gentlemen - Junior (all ages)</vt:lpstr>
      <vt:lpstr>        </vt:lpstr>
    </vt:vector>
  </TitlesOfParts>
  <Company>HP</Company>
  <LinksUpToDate>false</LinksUpToDate>
  <CharactersWithSpaces>68094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11</cp:revision>
  <cp:lastPrinted>2014-02-25T00:33:00Z</cp:lastPrinted>
  <dcterms:created xsi:type="dcterms:W3CDTF">2014-09-16T22:17:00Z</dcterms:created>
  <dcterms:modified xsi:type="dcterms:W3CDTF">2016-09-16T21:13:00Z</dcterms:modified>
</cp:coreProperties>
</file>